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4298" w14:textId="4D8636E1" w:rsidR="003B4C88" w:rsidRDefault="00A440A8" w:rsidP="00A440A8">
      <w:pPr>
        <w:ind w:right="441"/>
        <w:jc w:val="center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שעון לחימה</w:t>
      </w:r>
      <w:r w:rsidRPr="00A440A8">
        <w:rPr>
          <w:rFonts w:hint="cs"/>
          <w:b/>
          <w:bCs/>
          <w:sz w:val="72"/>
          <w:szCs w:val="72"/>
          <w:rtl/>
        </w:rPr>
        <w:t xml:space="preserve"> יומי</w:t>
      </w:r>
    </w:p>
    <w:tbl>
      <w:tblPr>
        <w:tblStyle w:val="ab"/>
        <w:bidiVisual/>
        <w:tblW w:w="9753" w:type="dxa"/>
        <w:tblInd w:w="6314" w:type="dxa"/>
        <w:tblLook w:val="04A0" w:firstRow="1" w:lastRow="0" w:firstColumn="1" w:lastColumn="0" w:noHBand="0" w:noVBand="1"/>
      </w:tblPr>
      <w:tblGrid>
        <w:gridCol w:w="1905"/>
        <w:gridCol w:w="7848"/>
      </w:tblGrid>
      <w:tr w:rsidR="00A8711E" w14:paraId="2D1CFC1D" w14:textId="77777777" w:rsidTr="006421E0">
        <w:trPr>
          <w:trHeight w:val="394"/>
        </w:trPr>
        <w:tc>
          <w:tcPr>
            <w:tcW w:w="1905" w:type="dxa"/>
          </w:tcPr>
          <w:p w14:paraId="4AC213D0" w14:textId="25571981" w:rsidR="00A8711E" w:rsidRDefault="00A8711E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8:30</w:t>
            </w:r>
          </w:p>
        </w:tc>
        <w:tc>
          <w:tcPr>
            <w:tcW w:w="7848" w:type="dxa"/>
          </w:tcPr>
          <w:p w14:paraId="127EFF83" w14:textId="77777777" w:rsidR="00A8711E" w:rsidRDefault="00A8711E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2F123C9B" w14:textId="77777777" w:rsidTr="006421E0">
        <w:trPr>
          <w:trHeight w:val="394"/>
        </w:trPr>
        <w:tc>
          <w:tcPr>
            <w:tcW w:w="1905" w:type="dxa"/>
          </w:tcPr>
          <w:p w14:paraId="7F35E2B4" w14:textId="14249AF6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9:00</w:t>
            </w:r>
          </w:p>
        </w:tc>
        <w:tc>
          <w:tcPr>
            <w:tcW w:w="7848" w:type="dxa"/>
          </w:tcPr>
          <w:p w14:paraId="5147158A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42DFA597" w14:textId="77777777" w:rsidTr="006421E0">
        <w:trPr>
          <w:trHeight w:val="394"/>
        </w:trPr>
        <w:tc>
          <w:tcPr>
            <w:tcW w:w="1905" w:type="dxa"/>
          </w:tcPr>
          <w:p w14:paraId="69ABC83E" w14:textId="0396A8AE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9:30</w:t>
            </w:r>
          </w:p>
        </w:tc>
        <w:tc>
          <w:tcPr>
            <w:tcW w:w="7848" w:type="dxa"/>
          </w:tcPr>
          <w:p w14:paraId="7E2DECBA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0F09D4D0" w14:textId="77777777" w:rsidTr="006421E0">
        <w:trPr>
          <w:trHeight w:val="412"/>
        </w:trPr>
        <w:tc>
          <w:tcPr>
            <w:tcW w:w="1905" w:type="dxa"/>
          </w:tcPr>
          <w:p w14:paraId="18E05BD0" w14:textId="0D5293C0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10:00</w:t>
            </w:r>
          </w:p>
        </w:tc>
        <w:tc>
          <w:tcPr>
            <w:tcW w:w="7848" w:type="dxa"/>
          </w:tcPr>
          <w:p w14:paraId="722EF8C0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12C96286" w14:textId="77777777" w:rsidTr="006421E0">
        <w:trPr>
          <w:trHeight w:val="394"/>
        </w:trPr>
        <w:tc>
          <w:tcPr>
            <w:tcW w:w="1905" w:type="dxa"/>
          </w:tcPr>
          <w:p w14:paraId="0735FB2B" w14:textId="084057B5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10:30</w:t>
            </w:r>
          </w:p>
        </w:tc>
        <w:tc>
          <w:tcPr>
            <w:tcW w:w="7848" w:type="dxa"/>
          </w:tcPr>
          <w:p w14:paraId="3CF15EAA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0866A524" w14:textId="77777777" w:rsidTr="006421E0">
        <w:trPr>
          <w:trHeight w:val="394"/>
        </w:trPr>
        <w:tc>
          <w:tcPr>
            <w:tcW w:w="1905" w:type="dxa"/>
          </w:tcPr>
          <w:p w14:paraId="52D55C16" w14:textId="3470C42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11:00</w:t>
            </w:r>
          </w:p>
        </w:tc>
        <w:tc>
          <w:tcPr>
            <w:tcW w:w="7848" w:type="dxa"/>
          </w:tcPr>
          <w:p w14:paraId="5E3A94AD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37D2089D" w14:textId="77777777" w:rsidTr="006421E0">
        <w:trPr>
          <w:trHeight w:val="394"/>
        </w:trPr>
        <w:tc>
          <w:tcPr>
            <w:tcW w:w="1905" w:type="dxa"/>
          </w:tcPr>
          <w:p w14:paraId="64DA05F5" w14:textId="38400E9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11:30</w:t>
            </w:r>
          </w:p>
        </w:tc>
        <w:tc>
          <w:tcPr>
            <w:tcW w:w="7848" w:type="dxa"/>
          </w:tcPr>
          <w:p w14:paraId="1B236478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539289F5" w14:textId="77777777" w:rsidTr="006421E0">
        <w:trPr>
          <w:trHeight w:val="412"/>
        </w:trPr>
        <w:tc>
          <w:tcPr>
            <w:tcW w:w="1905" w:type="dxa"/>
          </w:tcPr>
          <w:p w14:paraId="0FA151A5" w14:textId="54C796CB" w:rsidR="00A440A8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12:00</w:t>
            </w:r>
          </w:p>
        </w:tc>
        <w:tc>
          <w:tcPr>
            <w:tcW w:w="7848" w:type="dxa"/>
          </w:tcPr>
          <w:p w14:paraId="3AC5DBEB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462D806F" w14:textId="77777777" w:rsidTr="006421E0">
        <w:trPr>
          <w:trHeight w:val="394"/>
        </w:trPr>
        <w:tc>
          <w:tcPr>
            <w:tcW w:w="1905" w:type="dxa"/>
          </w:tcPr>
          <w:p w14:paraId="37C34FB3" w14:textId="7C77D559" w:rsidR="00A440A8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12:30</w:t>
            </w:r>
          </w:p>
        </w:tc>
        <w:tc>
          <w:tcPr>
            <w:tcW w:w="7848" w:type="dxa"/>
          </w:tcPr>
          <w:p w14:paraId="5AD55BBE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4A33CB22" w14:textId="77777777" w:rsidTr="006421E0">
        <w:trPr>
          <w:trHeight w:val="394"/>
        </w:trPr>
        <w:tc>
          <w:tcPr>
            <w:tcW w:w="1905" w:type="dxa"/>
          </w:tcPr>
          <w:p w14:paraId="02479B77" w14:textId="29CE92C6" w:rsidR="00A440A8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13</w:t>
            </w:r>
            <w:r w:rsidR="00A440A8">
              <w:rPr>
                <w:rFonts w:hint="cs"/>
                <w:b/>
                <w:bCs/>
                <w:szCs w:val="24"/>
                <w:rtl/>
              </w:rPr>
              <w:t>:00</w:t>
            </w:r>
          </w:p>
        </w:tc>
        <w:tc>
          <w:tcPr>
            <w:tcW w:w="7848" w:type="dxa"/>
          </w:tcPr>
          <w:p w14:paraId="1023D875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033AA298" w14:textId="77777777" w:rsidTr="006421E0">
        <w:trPr>
          <w:trHeight w:val="394"/>
        </w:trPr>
        <w:tc>
          <w:tcPr>
            <w:tcW w:w="1905" w:type="dxa"/>
          </w:tcPr>
          <w:p w14:paraId="4004C4E6" w14:textId="5E64F2E6" w:rsidR="00A440A8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13</w:t>
            </w:r>
            <w:r w:rsidR="00A440A8">
              <w:rPr>
                <w:rFonts w:hint="cs"/>
                <w:b/>
                <w:bCs/>
                <w:szCs w:val="24"/>
                <w:rtl/>
              </w:rPr>
              <w:t>:30</w:t>
            </w:r>
          </w:p>
        </w:tc>
        <w:tc>
          <w:tcPr>
            <w:tcW w:w="7848" w:type="dxa"/>
          </w:tcPr>
          <w:p w14:paraId="12027477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5530CED7" w14:textId="77777777" w:rsidTr="006421E0">
        <w:trPr>
          <w:trHeight w:val="412"/>
        </w:trPr>
        <w:tc>
          <w:tcPr>
            <w:tcW w:w="1905" w:type="dxa"/>
          </w:tcPr>
          <w:p w14:paraId="7B7C5EE2" w14:textId="5E2235B8" w:rsidR="00A440A8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14</w:t>
            </w:r>
            <w:r w:rsidR="00A440A8">
              <w:rPr>
                <w:rFonts w:hint="cs"/>
                <w:b/>
                <w:bCs/>
                <w:szCs w:val="24"/>
                <w:rtl/>
              </w:rPr>
              <w:t>:00</w:t>
            </w:r>
          </w:p>
        </w:tc>
        <w:tc>
          <w:tcPr>
            <w:tcW w:w="7848" w:type="dxa"/>
          </w:tcPr>
          <w:p w14:paraId="6D50F0BF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1D0F896A" w14:textId="77777777" w:rsidTr="006421E0">
        <w:trPr>
          <w:trHeight w:val="394"/>
        </w:trPr>
        <w:tc>
          <w:tcPr>
            <w:tcW w:w="1905" w:type="dxa"/>
          </w:tcPr>
          <w:p w14:paraId="4C7BE6E5" w14:textId="6F147EEF" w:rsidR="00A440A8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14</w:t>
            </w:r>
            <w:r w:rsidR="00A440A8">
              <w:rPr>
                <w:rFonts w:hint="cs"/>
                <w:b/>
                <w:bCs/>
                <w:szCs w:val="24"/>
                <w:rtl/>
              </w:rPr>
              <w:t>:30</w:t>
            </w:r>
          </w:p>
        </w:tc>
        <w:tc>
          <w:tcPr>
            <w:tcW w:w="7848" w:type="dxa"/>
          </w:tcPr>
          <w:p w14:paraId="4855C265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4D4BBF6E" w14:textId="77777777" w:rsidTr="006421E0">
        <w:trPr>
          <w:trHeight w:val="394"/>
        </w:trPr>
        <w:tc>
          <w:tcPr>
            <w:tcW w:w="1905" w:type="dxa"/>
          </w:tcPr>
          <w:p w14:paraId="7817707C" w14:textId="2F819112" w:rsidR="00A440A8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15</w:t>
            </w:r>
            <w:r w:rsidR="00A440A8">
              <w:rPr>
                <w:rFonts w:hint="cs"/>
                <w:b/>
                <w:bCs/>
                <w:szCs w:val="24"/>
                <w:rtl/>
              </w:rPr>
              <w:t>:00</w:t>
            </w:r>
          </w:p>
        </w:tc>
        <w:tc>
          <w:tcPr>
            <w:tcW w:w="7848" w:type="dxa"/>
          </w:tcPr>
          <w:p w14:paraId="3643421A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330592BB" w14:textId="77777777" w:rsidTr="006421E0">
        <w:trPr>
          <w:trHeight w:val="394"/>
        </w:trPr>
        <w:tc>
          <w:tcPr>
            <w:tcW w:w="1905" w:type="dxa"/>
          </w:tcPr>
          <w:p w14:paraId="6DFBAC96" w14:textId="6F20C1FC" w:rsidR="00A440A8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15</w:t>
            </w:r>
            <w:r w:rsidR="00A440A8">
              <w:rPr>
                <w:rFonts w:hint="cs"/>
                <w:b/>
                <w:bCs/>
                <w:szCs w:val="24"/>
                <w:rtl/>
              </w:rPr>
              <w:t>:30</w:t>
            </w:r>
          </w:p>
        </w:tc>
        <w:tc>
          <w:tcPr>
            <w:tcW w:w="7848" w:type="dxa"/>
          </w:tcPr>
          <w:p w14:paraId="6B18D739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0BE8B749" w14:textId="77777777" w:rsidTr="006421E0">
        <w:trPr>
          <w:trHeight w:val="412"/>
        </w:trPr>
        <w:tc>
          <w:tcPr>
            <w:tcW w:w="1905" w:type="dxa"/>
          </w:tcPr>
          <w:p w14:paraId="77DACE7F" w14:textId="0492DB6D" w:rsidR="00A440A8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16</w:t>
            </w:r>
            <w:r w:rsidR="00A440A8">
              <w:rPr>
                <w:rFonts w:hint="cs"/>
                <w:b/>
                <w:bCs/>
                <w:szCs w:val="24"/>
                <w:rtl/>
              </w:rPr>
              <w:t>:00</w:t>
            </w:r>
          </w:p>
        </w:tc>
        <w:tc>
          <w:tcPr>
            <w:tcW w:w="7848" w:type="dxa"/>
          </w:tcPr>
          <w:p w14:paraId="2030D1AE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567947D8" w14:textId="77777777" w:rsidTr="006421E0">
        <w:trPr>
          <w:trHeight w:val="394"/>
        </w:trPr>
        <w:tc>
          <w:tcPr>
            <w:tcW w:w="1905" w:type="dxa"/>
          </w:tcPr>
          <w:p w14:paraId="79CC3266" w14:textId="2A28613A" w:rsidR="00A440A8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16</w:t>
            </w:r>
            <w:r w:rsidR="00A440A8">
              <w:rPr>
                <w:rFonts w:hint="cs"/>
                <w:b/>
                <w:bCs/>
                <w:szCs w:val="24"/>
                <w:rtl/>
              </w:rPr>
              <w:t>:30</w:t>
            </w:r>
          </w:p>
        </w:tc>
        <w:tc>
          <w:tcPr>
            <w:tcW w:w="7848" w:type="dxa"/>
          </w:tcPr>
          <w:p w14:paraId="29B66CD1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6A56CC5B" w14:textId="77777777" w:rsidTr="006421E0">
        <w:trPr>
          <w:trHeight w:val="394"/>
        </w:trPr>
        <w:tc>
          <w:tcPr>
            <w:tcW w:w="1905" w:type="dxa"/>
          </w:tcPr>
          <w:p w14:paraId="0D1267F0" w14:textId="7E5E32F1" w:rsidR="00A440A8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17</w:t>
            </w:r>
            <w:r w:rsidR="00A440A8">
              <w:rPr>
                <w:rFonts w:hint="cs"/>
                <w:b/>
                <w:bCs/>
                <w:szCs w:val="24"/>
                <w:rtl/>
              </w:rPr>
              <w:t>:00</w:t>
            </w:r>
          </w:p>
        </w:tc>
        <w:tc>
          <w:tcPr>
            <w:tcW w:w="7848" w:type="dxa"/>
          </w:tcPr>
          <w:p w14:paraId="162A2840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0D780800" w14:textId="77777777" w:rsidTr="006421E0">
        <w:trPr>
          <w:trHeight w:val="394"/>
        </w:trPr>
        <w:tc>
          <w:tcPr>
            <w:tcW w:w="1905" w:type="dxa"/>
          </w:tcPr>
          <w:p w14:paraId="1EEAA63D" w14:textId="7669D301" w:rsidR="00A440A8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17</w:t>
            </w:r>
            <w:r w:rsidR="00A440A8">
              <w:rPr>
                <w:rFonts w:hint="cs"/>
                <w:b/>
                <w:bCs/>
                <w:szCs w:val="24"/>
                <w:rtl/>
              </w:rPr>
              <w:t>:30</w:t>
            </w:r>
          </w:p>
        </w:tc>
        <w:tc>
          <w:tcPr>
            <w:tcW w:w="7848" w:type="dxa"/>
          </w:tcPr>
          <w:p w14:paraId="2AF82A35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6E42EF47" w14:textId="77777777" w:rsidTr="006421E0">
        <w:trPr>
          <w:trHeight w:val="412"/>
        </w:trPr>
        <w:tc>
          <w:tcPr>
            <w:tcW w:w="1905" w:type="dxa"/>
          </w:tcPr>
          <w:p w14:paraId="50D7AC2F" w14:textId="541540CA" w:rsidR="00A440A8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18</w:t>
            </w:r>
            <w:r w:rsidR="00A440A8">
              <w:rPr>
                <w:rFonts w:hint="cs"/>
                <w:b/>
                <w:bCs/>
                <w:szCs w:val="24"/>
                <w:rtl/>
              </w:rPr>
              <w:t>:00</w:t>
            </w:r>
          </w:p>
        </w:tc>
        <w:tc>
          <w:tcPr>
            <w:tcW w:w="7848" w:type="dxa"/>
          </w:tcPr>
          <w:p w14:paraId="7CF56C26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4327A4F5" w14:textId="77777777" w:rsidTr="006421E0">
        <w:trPr>
          <w:trHeight w:val="394"/>
        </w:trPr>
        <w:tc>
          <w:tcPr>
            <w:tcW w:w="1905" w:type="dxa"/>
          </w:tcPr>
          <w:p w14:paraId="18E27234" w14:textId="7D54E0F8" w:rsidR="00A440A8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18</w:t>
            </w:r>
            <w:r w:rsidR="00A440A8">
              <w:rPr>
                <w:rFonts w:hint="cs"/>
                <w:b/>
                <w:bCs/>
                <w:szCs w:val="24"/>
                <w:rtl/>
              </w:rPr>
              <w:t>:30</w:t>
            </w:r>
          </w:p>
        </w:tc>
        <w:tc>
          <w:tcPr>
            <w:tcW w:w="7848" w:type="dxa"/>
          </w:tcPr>
          <w:p w14:paraId="4243EEA9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43C98070" w14:textId="77777777" w:rsidTr="006421E0">
        <w:trPr>
          <w:trHeight w:val="394"/>
        </w:trPr>
        <w:tc>
          <w:tcPr>
            <w:tcW w:w="1905" w:type="dxa"/>
          </w:tcPr>
          <w:p w14:paraId="62F0237E" w14:textId="4D7249F4" w:rsidR="00A440A8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19</w:t>
            </w:r>
            <w:r w:rsidR="00A440A8">
              <w:rPr>
                <w:rFonts w:hint="cs"/>
                <w:b/>
                <w:bCs/>
                <w:szCs w:val="24"/>
                <w:rtl/>
              </w:rPr>
              <w:t>:00</w:t>
            </w:r>
          </w:p>
        </w:tc>
        <w:tc>
          <w:tcPr>
            <w:tcW w:w="7848" w:type="dxa"/>
          </w:tcPr>
          <w:p w14:paraId="318E8678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1C5BFCA9" w14:textId="77777777" w:rsidTr="006421E0">
        <w:trPr>
          <w:trHeight w:val="394"/>
        </w:trPr>
        <w:tc>
          <w:tcPr>
            <w:tcW w:w="1905" w:type="dxa"/>
          </w:tcPr>
          <w:p w14:paraId="2451102C" w14:textId="3421D0CC" w:rsidR="00A440A8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19</w:t>
            </w:r>
            <w:r w:rsidR="00A440A8">
              <w:rPr>
                <w:rFonts w:hint="cs"/>
                <w:b/>
                <w:bCs/>
                <w:szCs w:val="24"/>
                <w:rtl/>
              </w:rPr>
              <w:t>:30</w:t>
            </w:r>
          </w:p>
        </w:tc>
        <w:tc>
          <w:tcPr>
            <w:tcW w:w="7848" w:type="dxa"/>
          </w:tcPr>
          <w:p w14:paraId="54E62666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A440A8" w14:paraId="06B807E9" w14:textId="77777777" w:rsidTr="006421E0">
        <w:trPr>
          <w:trHeight w:val="453"/>
        </w:trPr>
        <w:tc>
          <w:tcPr>
            <w:tcW w:w="1905" w:type="dxa"/>
          </w:tcPr>
          <w:p w14:paraId="0FF89E90" w14:textId="1B2E6D3B" w:rsidR="00A440A8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20</w:t>
            </w:r>
            <w:r w:rsidR="00A440A8">
              <w:rPr>
                <w:rFonts w:hint="cs"/>
                <w:b/>
                <w:bCs/>
                <w:szCs w:val="24"/>
                <w:rtl/>
              </w:rPr>
              <w:t>:00</w:t>
            </w:r>
          </w:p>
        </w:tc>
        <w:tc>
          <w:tcPr>
            <w:tcW w:w="7848" w:type="dxa"/>
          </w:tcPr>
          <w:p w14:paraId="4FE7B282" w14:textId="77777777" w:rsidR="00A440A8" w:rsidRDefault="00A440A8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DD391A" w14:paraId="52965D55" w14:textId="77777777" w:rsidTr="006421E0">
        <w:trPr>
          <w:trHeight w:val="453"/>
        </w:trPr>
        <w:tc>
          <w:tcPr>
            <w:tcW w:w="1905" w:type="dxa"/>
          </w:tcPr>
          <w:p w14:paraId="25373958" w14:textId="3B97408E" w:rsidR="00DD391A" w:rsidRDefault="00DD391A" w:rsidP="00DD391A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20:30</w:t>
            </w:r>
          </w:p>
        </w:tc>
        <w:tc>
          <w:tcPr>
            <w:tcW w:w="7848" w:type="dxa"/>
          </w:tcPr>
          <w:p w14:paraId="529FAC00" w14:textId="77777777" w:rsidR="00DD391A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DD391A" w14:paraId="5EF0BD74" w14:textId="77777777" w:rsidTr="006421E0">
        <w:trPr>
          <w:trHeight w:val="453"/>
        </w:trPr>
        <w:tc>
          <w:tcPr>
            <w:tcW w:w="1905" w:type="dxa"/>
          </w:tcPr>
          <w:p w14:paraId="04313528" w14:textId="4C783320" w:rsidR="00DD391A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21:00</w:t>
            </w:r>
          </w:p>
        </w:tc>
        <w:tc>
          <w:tcPr>
            <w:tcW w:w="7848" w:type="dxa"/>
          </w:tcPr>
          <w:p w14:paraId="6ED0E511" w14:textId="77777777" w:rsidR="00DD391A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DD391A" w14:paraId="2EA2C6B7" w14:textId="77777777" w:rsidTr="006421E0">
        <w:trPr>
          <w:trHeight w:val="453"/>
        </w:trPr>
        <w:tc>
          <w:tcPr>
            <w:tcW w:w="1905" w:type="dxa"/>
          </w:tcPr>
          <w:p w14:paraId="6B1406B2" w14:textId="12B802B7" w:rsidR="00DD391A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21:30</w:t>
            </w:r>
          </w:p>
        </w:tc>
        <w:tc>
          <w:tcPr>
            <w:tcW w:w="7848" w:type="dxa"/>
          </w:tcPr>
          <w:p w14:paraId="7A51C941" w14:textId="77777777" w:rsidR="00DD391A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  <w:tr w:rsidR="00DD391A" w14:paraId="47931ADE" w14:textId="77777777" w:rsidTr="006421E0">
        <w:trPr>
          <w:trHeight w:val="453"/>
        </w:trPr>
        <w:tc>
          <w:tcPr>
            <w:tcW w:w="1905" w:type="dxa"/>
          </w:tcPr>
          <w:p w14:paraId="5F98061D" w14:textId="5BEF1266" w:rsidR="00DD391A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22:00</w:t>
            </w:r>
          </w:p>
        </w:tc>
        <w:tc>
          <w:tcPr>
            <w:tcW w:w="7848" w:type="dxa"/>
          </w:tcPr>
          <w:p w14:paraId="662F81CA" w14:textId="77777777" w:rsidR="00DD391A" w:rsidRDefault="00DD391A" w:rsidP="00A440A8">
            <w:pPr>
              <w:ind w:left="0" w:right="441" w:firstLine="0"/>
              <w:jc w:val="both"/>
              <w:rPr>
                <w:b/>
                <w:bCs/>
                <w:szCs w:val="24"/>
                <w:rtl/>
              </w:rPr>
            </w:pPr>
          </w:p>
        </w:tc>
      </w:tr>
    </w:tbl>
    <w:p w14:paraId="7267DFBF" w14:textId="77777777" w:rsidR="00A440A8" w:rsidRPr="00A440A8" w:rsidRDefault="00A440A8" w:rsidP="00A440A8">
      <w:pPr>
        <w:ind w:right="441"/>
        <w:jc w:val="both"/>
        <w:rPr>
          <w:b/>
          <w:bCs/>
          <w:szCs w:val="24"/>
          <w:rtl/>
        </w:rPr>
      </w:pPr>
    </w:p>
    <w:sectPr w:rsidR="00A440A8" w:rsidRPr="00A440A8" w:rsidSect="00D04BC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82DD" w14:textId="77777777" w:rsidR="00630802" w:rsidRDefault="00630802" w:rsidP="001E4963">
      <w:pPr>
        <w:spacing w:after="0" w:line="240" w:lineRule="auto"/>
      </w:pPr>
      <w:r>
        <w:separator/>
      </w:r>
    </w:p>
  </w:endnote>
  <w:endnote w:type="continuationSeparator" w:id="0">
    <w:p w14:paraId="54AEA70E" w14:textId="77777777" w:rsidR="00630802" w:rsidRDefault="00630802" w:rsidP="001E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5CF3" w14:textId="77777777" w:rsidR="00A44696" w:rsidRPr="00026A79" w:rsidRDefault="00A44696" w:rsidP="00EB3991">
    <w:pPr>
      <w:pStyle w:val="a5"/>
      <w:rPr>
        <w:sz w:val="20"/>
        <w:szCs w:val="20"/>
        <w:rtl/>
        <w:cs/>
      </w:rPr>
    </w:pPr>
    <w:r w:rsidRPr="00026A79">
      <w:rPr>
        <w:rFonts w:hint="cs"/>
        <w:sz w:val="20"/>
        <w:szCs w:val="20"/>
        <w:rtl/>
      </w:rPr>
      <w:t>רחוב הרצל 3</w:t>
    </w:r>
    <w:r w:rsidR="00EB3991">
      <w:rPr>
        <w:rFonts w:hint="cs"/>
        <w:sz w:val="20"/>
        <w:szCs w:val="20"/>
        <w:rtl/>
      </w:rPr>
      <w:t>7</w:t>
    </w:r>
    <w:r w:rsidRPr="00026A79">
      <w:rPr>
        <w:rFonts w:hint="cs"/>
        <w:sz w:val="20"/>
        <w:szCs w:val="20"/>
        <w:rtl/>
      </w:rPr>
      <w:t xml:space="preserve"> בית שמש  (מ</w:t>
    </w:r>
    <w:r w:rsidR="00026A79" w:rsidRPr="00026A79">
      <w:rPr>
        <w:rFonts w:hint="cs"/>
        <w:sz w:val="20"/>
        <w:szCs w:val="20"/>
        <w:rtl/>
      </w:rPr>
      <w:t>תחם ה</w:t>
    </w:r>
    <w:r w:rsidRPr="00026A79">
      <w:rPr>
        <w:rFonts w:hint="cs"/>
        <w:sz w:val="20"/>
        <w:szCs w:val="20"/>
        <w:rtl/>
      </w:rPr>
      <w:t xml:space="preserve">עסקים </w:t>
    </w:r>
    <w:r w:rsidRPr="00026A79">
      <w:rPr>
        <w:sz w:val="20"/>
        <w:szCs w:val="20"/>
      </w:rPr>
      <w:t xml:space="preserve">y-work </w:t>
    </w:r>
    <w:r w:rsidRPr="00026A79">
      <w:rPr>
        <w:rFonts w:hint="cs"/>
        <w:sz w:val="20"/>
        <w:szCs w:val="20"/>
        <w:rtl/>
      </w:rPr>
      <w:t xml:space="preserve"> ) קומה </w:t>
    </w:r>
    <w:r w:rsidR="00026A79" w:rsidRPr="00026A79">
      <w:rPr>
        <w:rFonts w:hint="cs"/>
        <w:sz w:val="20"/>
        <w:szCs w:val="20"/>
        <w:rtl/>
      </w:rPr>
      <w:t>2</w:t>
    </w:r>
    <w:r w:rsidRPr="00026A79">
      <w:rPr>
        <w:sz w:val="20"/>
        <w:szCs w:val="20"/>
      </w:rPr>
      <w:t xml:space="preserve"> </w:t>
    </w:r>
    <w:r w:rsidR="00026A79" w:rsidRPr="00026A79">
      <w:rPr>
        <w:rFonts w:hint="cs"/>
        <w:sz w:val="20"/>
        <w:szCs w:val="20"/>
        <w:rtl/>
      </w:rPr>
      <w:t xml:space="preserve"> </w:t>
    </w:r>
    <w:r w:rsidR="00026A79" w:rsidRPr="00026A79">
      <w:rPr>
        <w:sz w:val="20"/>
        <w:szCs w:val="20"/>
      </w:rPr>
      <w:t xml:space="preserve">, </w:t>
    </w:r>
    <w:r w:rsidRPr="00026A79">
      <w:rPr>
        <w:rFonts w:hint="cs"/>
        <w:sz w:val="20"/>
        <w:szCs w:val="20"/>
        <w:rtl/>
      </w:rPr>
      <w:t>טל 02-9954322 פקס 02-6639995</w:t>
    </w:r>
  </w:p>
  <w:p w14:paraId="4904C0AD" w14:textId="77777777" w:rsidR="00026A79" w:rsidRDefault="00EB3991" w:rsidP="00EB3991">
    <w:pPr>
      <w:pStyle w:val="a5"/>
      <w:rPr>
        <w:sz w:val="20"/>
        <w:szCs w:val="20"/>
        <w:rtl/>
      </w:rPr>
    </w:pPr>
    <w:r>
      <w:rPr>
        <w:sz w:val="20"/>
        <w:szCs w:val="20"/>
      </w:rPr>
      <w:t>37</w:t>
    </w:r>
    <w:r w:rsidR="00026A79" w:rsidRPr="00026A79">
      <w:rPr>
        <w:sz w:val="20"/>
        <w:szCs w:val="20"/>
      </w:rPr>
      <w:t xml:space="preserve"> hertzel st' beit shemesh , (bu</w:t>
    </w:r>
    <w:r w:rsidR="00A44696" w:rsidRPr="00026A79">
      <w:rPr>
        <w:sz w:val="20"/>
        <w:szCs w:val="20"/>
      </w:rPr>
      <w:t>sines</w:t>
    </w:r>
    <w:r w:rsidR="00026A79" w:rsidRPr="00026A79">
      <w:rPr>
        <w:sz w:val="20"/>
        <w:szCs w:val="20"/>
      </w:rPr>
      <w:t>s area y-work) 2st floor, tel 02-9954322, fax</w:t>
    </w:r>
    <w:r w:rsidR="00A44696" w:rsidRPr="00026A79">
      <w:rPr>
        <w:sz w:val="20"/>
        <w:szCs w:val="20"/>
      </w:rPr>
      <w:t xml:space="preserve"> </w:t>
    </w:r>
    <w:r w:rsidR="00026A79" w:rsidRPr="00026A79">
      <w:rPr>
        <w:sz w:val="20"/>
        <w:szCs w:val="20"/>
      </w:rPr>
      <w:t>02-6639995</w:t>
    </w:r>
  </w:p>
  <w:p w14:paraId="566083FD" w14:textId="77777777" w:rsidR="00026A79" w:rsidRPr="00026A79" w:rsidRDefault="00026A79" w:rsidP="00EB3991">
    <w:pPr>
      <w:pStyle w:val="a5"/>
      <w:rPr>
        <w:sz w:val="20"/>
        <w:szCs w:val="20"/>
      </w:rPr>
    </w:pPr>
    <w:r>
      <w:rPr>
        <w:sz w:val="20"/>
        <w:szCs w:val="20"/>
      </w:rPr>
      <w:t xml:space="preserve">e-mail:liav666666@gmail.com , </w:t>
    </w:r>
    <w:r w:rsidR="00EB3991">
      <w:rPr>
        <w:sz w:val="20"/>
        <w:szCs w:val="20"/>
      </w:rPr>
      <w:t>h</w:t>
    </w:r>
    <w:r>
      <w:rPr>
        <w:sz w:val="20"/>
        <w:szCs w:val="20"/>
      </w:rPr>
      <w:t xml:space="preserve">nadlan1@gmail.com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5643" w14:textId="77777777" w:rsidR="00630802" w:rsidRDefault="00630802" w:rsidP="001E4963">
      <w:pPr>
        <w:spacing w:after="0" w:line="240" w:lineRule="auto"/>
      </w:pPr>
      <w:r>
        <w:separator/>
      </w:r>
    </w:p>
  </w:footnote>
  <w:footnote w:type="continuationSeparator" w:id="0">
    <w:p w14:paraId="76A0BA78" w14:textId="77777777" w:rsidR="00630802" w:rsidRDefault="00630802" w:rsidP="001E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8FF6" w14:textId="0FB3FA95" w:rsidR="008710A5" w:rsidRDefault="00A440A8" w:rsidP="008710A5">
    <w:pPr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 wp14:anchorId="3337389D" wp14:editId="0705B65B">
          <wp:simplePos x="0" y="0"/>
          <wp:positionH relativeFrom="margin">
            <wp:posOffset>4550410</wp:posOffset>
          </wp:positionH>
          <wp:positionV relativeFrom="margin">
            <wp:posOffset>-1485900</wp:posOffset>
          </wp:positionV>
          <wp:extent cx="1123950" cy="1555750"/>
          <wp:effectExtent l="0" t="0" r="0" b="635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55575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10A5">
      <w:rPr>
        <w:rFonts w:hint="cs"/>
        <w:rtl/>
      </w:rPr>
      <w:t xml:space="preserve"> </w:t>
    </w:r>
    <w:r w:rsidR="001E4963">
      <w:rPr>
        <w:rFonts w:hint="cs"/>
        <w:rtl/>
      </w:rPr>
      <w:t xml:space="preserve">בס"ד </w:t>
    </w:r>
    <w:r w:rsidR="008710A5">
      <w:rPr>
        <w:rFonts w:hint="cs"/>
        <w:rtl/>
      </w:rPr>
      <w:t xml:space="preserve">                                       </w:t>
    </w:r>
    <w:r w:rsidR="00EB3991">
      <w:rPr>
        <w:rFonts w:hint="cs"/>
        <w:rtl/>
      </w:rPr>
      <w:t xml:space="preserve">                           </w:t>
    </w:r>
  </w:p>
  <w:p w14:paraId="16AFC1BD" w14:textId="19DB5E0E" w:rsidR="008710A5" w:rsidRDefault="008710A5" w:rsidP="008710A5">
    <w:pPr>
      <w:rPr>
        <w:rtl/>
      </w:rPr>
    </w:pPr>
    <w:r>
      <w:rPr>
        <w:rFonts w:hint="cs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</w:p>
  <w:p w14:paraId="6FA81C64" w14:textId="77777777" w:rsidR="001E4963" w:rsidRDefault="001E4963" w:rsidP="001E4963">
    <w:pPr>
      <w:pStyle w:val="a3"/>
      <w:rPr>
        <w:rtl/>
      </w:rPr>
    </w:pPr>
  </w:p>
  <w:p w14:paraId="50EE1109" w14:textId="77777777" w:rsidR="00EB3991" w:rsidRDefault="00EB3991" w:rsidP="00A440A8">
    <w:pPr>
      <w:pStyle w:val="a3"/>
      <w:jc w:val="both"/>
      <w:rPr>
        <w:rtl/>
      </w:rPr>
    </w:pPr>
  </w:p>
  <w:p w14:paraId="67F09BA1" w14:textId="77777777" w:rsidR="001E4963" w:rsidRPr="00EB3991" w:rsidRDefault="001E4963" w:rsidP="00A440A8">
    <w:pPr>
      <w:pStyle w:val="a3"/>
      <w:jc w:val="both"/>
      <w:rPr>
        <w:b/>
        <w:bCs/>
        <w:i/>
        <w:iCs/>
        <w:sz w:val="32"/>
        <w:szCs w:val="32"/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4662C"/>
    <w:multiLevelType w:val="hybridMultilevel"/>
    <w:tmpl w:val="613E1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6018F"/>
    <w:multiLevelType w:val="hybridMultilevel"/>
    <w:tmpl w:val="C88405C0"/>
    <w:lvl w:ilvl="0" w:tplc="559EF0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E6DFB"/>
    <w:multiLevelType w:val="hybridMultilevel"/>
    <w:tmpl w:val="F0A45E68"/>
    <w:lvl w:ilvl="0" w:tplc="2E582EE6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0D08A">
      <w:start w:val="1"/>
      <w:numFmt w:val="bullet"/>
      <w:lvlText w:val="-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0837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2A9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0D6D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E6B50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E19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821E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473D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B750DF"/>
    <w:multiLevelType w:val="hybridMultilevel"/>
    <w:tmpl w:val="A8FC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91"/>
    <w:rsid w:val="00026A79"/>
    <w:rsid w:val="000F2578"/>
    <w:rsid w:val="001701E2"/>
    <w:rsid w:val="001934E9"/>
    <w:rsid w:val="001E1DD7"/>
    <w:rsid w:val="001E4963"/>
    <w:rsid w:val="001E71A4"/>
    <w:rsid w:val="001F57EA"/>
    <w:rsid w:val="00352E57"/>
    <w:rsid w:val="00361929"/>
    <w:rsid w:val="003B4C88"/>
    <w:rsid w:val="003B5B25"/>
    <w:rsid w:val="003B76AE"/>
    <w:rsid w:val="003C2548"/>
    <w:rsid w:val="004329BB"/>
    <w:rsid w:val="004C3998"/>
    <w:rsid w:val="004F5837"/>
    <w:rsid w:val="00553356"/>
    <w:rsid w:val="005D1CDA"/>
    <w:rsid w:val="00605B06"/>
    <w:rsid w:val="006234DC"/>
    <w:rsid w:val="00630802"/>
    <w:rsid w:val="006421E0"/>
    <w:rsid w:val="0067230B"/>
    <w:rsid w:val="006808A2"/>
    <w:rsid w:val="006D566C"/>
    <w:rsid w:val="008710A5"/>
    <w:rsid w:val="00873ABB"/>
    <w:rsid w:val="008C3ACB"/>
    <w:rsid w:val="008E6649"/>
    <w:rsid w:val="00907597"/>
    <w:rsid w:val="00943AC5"/>
    <w:rsid w:val="00962F1E"/>
    <w:rsid w:val="009A3CF9"/>
    <w:rsid w:val="00A440A8"/>
    <w:rsid w:val="00A44696"/>
    <w:rsid w:val="00A802F4"/>
    <w:rsid w:val="00A8711E"/>
    <w:rsid w:val="00AB7A5E"/>
    <w:rsid w:val="00AC21DB"/>
    <w:rsid w:val="00AE13A9"/>
    <w:rsid w:val="00B06AC4"/>
    <w:rsid w:val="00C055DA"/>
    <w:rsid w:val="00C432E6"/>
    <w:rsid w:val="00C56E2C"/>
    <w:rsid w:val="00C80620"/>
    <w:rsid w:val="00C83A6E"/>
    <w:rsid w:val="00C846C1"/>
    <w:rsid w:val="00CF34BC"/>
    <w:rsid w:val="00D04BCE"/>
    <w:rsid w:val="00D15B02"/>
    <w:rsid w:val="00D6592E"/>
    <w:rsid w:val="00DD391A"/>
    <w:rsid w:val="00DF4A68"/>
    <w:rsid w:val="00EB3991"/>
    <w:rsid w:val="00EB4F74"/>
    <w:rsid w:val="00EC5C0A"/>
    <w:rsid w:val="00F25DE9"/>
    <w:rsid w:val="00F34D55"/>
    <w:rsid w:val="00F4131C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B14CE"/>
  <w15:docId w15:val="{43F42D37-C84C-42A0-8637-B5634BFA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92E"/>
    <w:pPr>
      <w:bidi/>
      <w:spacing w:after="27" w:line="271" w:lineRule="auto"/>
      <w:ind w:left="370" w:hanging="370"/>
      <w:jc w:val="right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9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E4963"/>
  </w:style>
  <w:style w:type="paragraph" w:styleId="a5">
    <w:name w:val="footer"/>
    <w:basedOn w:val="a"/>
    <w:link w:val="a6"/>
    <w:uiPriority w:val="99"/>
    <w:unhideWhenUsed/>
    <w:rsid w:val="001E49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E4963"/>
  </w:style>
  <w:style w:type="paragraph" w:styleId="a7">
    <w:name w:val="Balloon Text"/>
    <w:basedOn w:val="a"/>
    <w:link w:val="a8"/>
    <w:uiPriority w:val="99"/>
    <w:semiHidden/>
    <w:unhideWhenUsed/>
    <w:rsid w:val="006D56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D566C"/>
    <w:rPr>
      <w:rFonts w:ascii="Tahoma" w:hAnsi="Tahoma" w:cs="Tahoma"/>
      <w:sz w:val="18"/>
      <w:szCs w:val="18"/>
    </w:rPr>
  </w:style>
  <w:style w:type="character" w:styleId="a9">
    <w:name w:val="Placeholder Text"/>
    <w:basedOn w:val="a0"/>
    <w:uiPriority w:val="99"/>
    <w:semiHidden/>
    <w:rsid w:val="00A44696"/>
    <w:rPr>
      <w:color w:val="808080"/>
    </w:rPr>
  </w:style>
  <w:style w:type="paragraph" w:styleId="aa">
    <w:name w:val="List Paragraph"/>
    <w:basedOn w:val="a"/>
    <w:uiPriority w:val="34"/>
    <w:qFormat/>
    <w:rsid w:val="00EB3991"/>
    <w:pPr>
      <w:spacing w:after="200" w:line="276" w:lineRule="auto"/>
      <w:ind w:left="720"/>
      <w:contextualSpacing/>
    </w:pPr>
  </w:style>
  <w:style w:type="table" w:styleId="ab">
    <w:name w:val="Table Grid"/>
    <w:basedOn w:val="a1"/>
    <w:uiPriority w:val="39"/>
    <w:rsid w:val="00A4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v\Desktop\&#1502;&#1505;&#1502;&#1499;&#1497;&#1501;%20w\&#1502;&#1505;&#1502;&#1498;%20&#1512;&#1488;&#1513;&#1497;%20w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ראשי w</Template>
  <TotalTime>1068</TotalTime>
  <Pages>1</Pages>
  <Words>39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liav</dc:creator>
  <cp:lastModifiedBy>liav ben shitrit</cp:lastModifiedBy>
  <cp:revision>4</cp:revision>
  <cp:lastPrinted>2020-10-11T11:01:00Z</cp:lastPrinted>
  <dcterms:created xsi:type="dcterms:W3CDTF">2020-10-11T11:05:00Z</dcterms:created>
  <dcterms:modified xsi:type="dcterms:W3CDTF">2022-02-16T06:15:00Z</dcterms:modified>
</cp:coreProperties>
</file>